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51" w:rsidRDefault="2150D8F6" w:rsidP="2150D8F6">
      <w:pPr>
        <w:jc w:val="center"/>
      </w:pPr>
      <w:r w:rsidRPr="2150D8F6">
        <w:rPr>
          <w:b/>
          <w:bCs/>
          <w:sz w:val="24"/>
          <w:szCs w:val="24"/>
        </w:rPr>
        <w:t>Referat styremøte TLF</w:t>
      </w:r>
    </w:p>
    <w:p w:rsidR="2150D8F6" w:rsidRDefault="2150D8F6" w:rsidP="2150D8F6">
      <w:r w:rsidRPr="2150D8F6">
        <w:rPr>
          <w:i/>
          <w:iCs/>
        </w:rPr>
        <w:t xml:space="preserve">Tid: 15.02.2017 </w:t>
      </w:r>
      <w:proofErr w:type="spellStart"/>
      <w:r w:rsidRPr="2150D8F6">
        <w:rPr>
          <w:i/>
          <w:iCs/>
        </w:rPr>
        <w:t>kl</w:t>
      </w:r>
      <w:proofErr w:type="spellEnd"/>
      <w:r w:rsidRPr="2150D8F6">
        <w:rPr>
          <w:i/>
          <w:iCs/>
        </w:rPr>
        <w:t xml:space="preserve"> 10.00</w:t>
      </w:r>
    </w:p>
    <w:p w:rsidR="2150D8F6" w:rsidRDefault="2150D8F6" w:rsidP="2150D8F6">
      <w:r w:rsidRPr="2150D8F6">
        <w:rPr>
          <w:i/>
          <w:iCs/>
        </w:rPr>
        <w:t>Sted: Hovedkontoret NVM.</w:t>
      </w:r>
    </w:p>
    <w:p w:rsidR="2150D8F6" w:rsidRDefault="2150D8F6" w:rsidP="2150D8F6">
      <w:r w:rsidRPr="2150D8F6">
        <w:rPr>
          <w:i/>
          <w:iCs/>
        </w:rPr>
        <w:t xml:space="preserve">Tilstede: Stein </w:t>
      </w:r>
      <w:proofErr w:type="spellStart"/>
      <w:r w:rsidRPr="2150D8F6">
        <w:rPr>
          <w:i/>
          <w:iCs/>
        </w:rPr>
        <w:t>Hemstad</w:t>
      </w:r>
      <w:proofErr w:type="spellEnd"/>
      <w:r w:rsidRPr="2150D8F6">
        <w:rPr>
          <w:i/>
          <w:iCs/>
        </w:rPr>
        <w:t xml:space="preserve">, Helge Måbuholt, Bjørn </w:t>
      </w:r>
      <w:proofErr w:type="spellStart"/>
      <w:r w:rsidRPr="2150D8F6">
        <w:rPr>
          <w:i/>
          <w:iCs/>
        </w:rPr>
        <w:t>Ødeskaug</w:t>
      </w:r>
      <w:proofErr w:type="spellEnd"/>
      <w:r w:rsidRPr="2150D8F6">
        <w:rPr>
          <w:i/>
          <w:iCs/>
        </w:rPr>
        <w:t xml:space="preserve">, Per Inge Rønningen. Terje Gran hadde meldt sykdomsforfall. Vara Rune </w:t>
      </w:r>
      <w:proofErr w:type="spellStart"/>
      <w:r w:rsidRPr="2150D8F6">
        <w:rPr>
          <w:i/>
          <w:iCs/>
        </w:rPr>
        <w:t>Omang</w:t>
      </w:r>
      <w:proofErr w:type="spellEnd"/>
      <w:r w:rsidRPr="2150D8F6">
        <w:rPr>
          <w:i/>
          <w:iCs/>
        </w:rPr>
        <w:t xml:space="preserve">, Hans Kristian </w:t>
      </w:r>
      <w:proofErr w:type="spellStart"/>
      <w:r w:rsidRPr="2150D8F6">
        <w:rPr>
          <w:i/>
          <w:iCs/>
        </w:rPr>
        <w:t>Kollsrud</w:t>
      </w:r>
      <w:proofErr w:type="spellEnd"/>
      <w:r w:rsidRPr="2150D8F6">
        <w:rPr>
          <w:i/>
          <w:iCs/>
        </w:rPr>
        <w:t xml:space="preserve"> og Geir Helge </w:t>
      </w:r>
      <w:proofErr w:type="spellStart"/>
      <w:r w:rsidRPr="2150D8F6">
        <w:rPr>
          <w:i/>
          <w:iCs/>
        </w:rPr>
        <w:t>Sesseng</w:t>
      </w:r>
      <w:proofErr w:type="spellEnd"/>
      <w:r w:rsidRPr="2150D8F6">
        <w:rPr>
          <w:i/>
          <w:iCs/>
        </w:rPr>
        <w:t xml:space="preserve"> hadde meldt forfall.</w:t>
      </w:r>
    </w:p>
    <w:p w:rsidR="2150D8F6" w:rsidRDefault="2150D8F6" w:rsidP="2150D8F6"/>
    <w:p w:rsidR="2150D8F6" w:rsidRDefault="2150D8F6" w:rsidP="2150D8F6">
      <w:r w:rsidRPr="2150D8F6">
        <w:rPr>
          <w:b/>
          <w:bCs/>
        </w:rPr>
        <w:t>Sak 1:</w:t>
      </w:r>
      <w:r>
        <w:t xml:space="preserve"> Godkjenning av innkalling og saksliste.</w:t>
      </w:r>
    </w:p>
    <w:p w:rsidR="2150D8F6" w:rsidRDefault="2150D8F6" w:rsidP="2150D8F6">
      <w:r>
        <w:t>Enstemmig godkjent.</w:t>
      </w:r>
    </w:p>
    <w:p w:rsidR="2150D8F6" w:rsidRDefault="2150D8F6" w:rsidP="2150D8F6">
      <w:r w:rsidRPr="2150D8F6">
        <w:rPr>
          <w:b/>
          <w:bCs/>
        </w:rPr>
        <w:t>Sak 2:</w:t>
      </w:r>
      <w:r>
        <w:t xml:space="preserve"> Godkjenning av protokoll fra forrige møte 04.10.2016.</w:t>
      </w:r>
    </w:p>
    <w:p w:rsidR="2150D8F6" w:rsidRDefault="2150D8F6" w:rsidP="2150D8F6">
      <w:r>
        <w:t>Enstemmig godkjent.</w:t>
      </w:r>
    </w:p>
    <w:p w:rsidR="2150D8F6" w:rsidRDefault="2150D8F6" w:rsidP="2150D8F6">
      <w:r w:rsidRPr="2150D8F6">
        <w:rPr>
          <w:b/>
          <w:bCs/>
        </w:rPr>
        <w:t>Sak 3:</w:t>
      </w:r>
      <w:r>
        <w:t xml:space="preserve"> Aktivitet siden sist.</w:t>
      </w:r>
    </w:p>
    <w:p w:rsidR="2150D8F6" w:rsidRDefault="2150D8F6" w:rsidP="2150D8F6">
      <w:r>
        <w:t>Per Inge orienterte.</w:t>
      </w:r>
    </w:p>
    <w:p w:rsidR="2150D8F6" w:rsidRDefault="2150D8F6" w:rsidP="2150D8F6">
      <w:pPr>
        <w:pStyle w:val="Listeavsnitt"/>
        <w:numPr>
          <w:ilvl w:val="0"/>
          <w:numId w:val="9"/>
        </w:numPr>
        <w:rPr>
          <w:rFonts w:eastAsiaTheme="minorEastAsia"/>
        </w:rPr>
      </w:pPr>
      <w:r>
        <w:t xml:space="preserve">Bjørn, Stein, Helge og Per Inge har tatt både trinn 1 og 2 av </w:t>
      </w:r>
      <w:proofErr w:type="spellStart"/>
      <w:r>
        <w:t>PARATs</w:t>
      </w:r>
      <w:proofErr w:type="spellEnd"/>
      <w:r>
        <w:t xml:space="preserve"> grunnkurs. Rune har tatt trinn 1.</w:t>
      </w:r>
    </w:p>
    <w:p w:rsidR="2150D8F6" w:rsidRDefault="2150D8F6" w:rsidP="2150D8F6">
      <w:pPr>
        <w:pStyle w:val="Listeavsnitt"/>
        <w:numPr>
          <w:ilvl w:val="0"/>
          <w:numId w:val="9"/>
        </w:numPr>
        <w:rPr>
          <w:rFonts w:eastAsiaTheme="minorEastAsia"/>
        </w:rPr>
      </w:pPr>
      <w:r>
        <w:t>Ekstrakontingent til TLF er innført fra årsskiftet.</w:t>
      </w:r>
    </w:p>
    <w:p w:rsidR="2150D8F6" w:rsidRDefault="2150D8F6" w:rsidP="2150D8F6">
      <w:pPr>
        <w:pStyle w:val="Listeavsnitt"/>
        <w:numPr>
          <w:ilvl w:val="0"/>
          <w:numId w:val="9"/>
        </w:numPr>
        <w:rPr>
          <w:rFonts w:eastAsiaTheme="minorEastAsia"/>
        </w:rPr>
      </w:pPr>
      <w:r>
        <w:t>Møte i samarbeidsutvalget(ref. er lagt ut på innsida).</w:t>
      </w:r>
    </w:p>
    <w:p w:rsidR="2150D8F6" w:rsidRDefault="2150D8F6" w:rsidP="2150D8F6">
      <w:pPr>
        <w:pStyle w:val="Listeavsnitt"/>
        <w:numPr>
          <w:ilvl w:val="0"/>
          <w:numId w:val="9"/>
        </w:numPr>
        <w:rPr>
          <w:rFonts w:eastAsiaTheme="minorEastAsia"/>
        </w:rPr>
      </w:pPr>
      <w:r>
        <w:t xml:space="preserve">Styremøte NVM. Her er det budsjettet for 2017 som har vært til behandling. Mye som før, men økt krav til </w:t>
      </w:r>
      <w:proofErr w:type="spellStart"/>
      <w:r>
        <w:t>prodktivitet</w:t>
      </w:r>
      <w:proofErr w:type="spellEnd"/>
      <w:r>
        <w:t xml:space="preserve"> på </w:t>
      </w:r>
      <w:proofErr w:type="spellStart"/>
      <w:r>
        <w:t>fotoweb</w:t>
      </w:r>
      <w:proofErr w:type="spellEnd"/>
      <w:r>
        <w:t xml:space="preserve"> spesielt.</w:t>
      </w:r>
    </w:p>
    <w:p w:rsidR="2150D8F6" w:rsidRDefault="2150D8F6" w:rsidP="2150D8F6">
      <w:pPr>
        <w:pStyle w:val="Listeavsnitt"/>
        <w:numPr>
          <w:ilvl w:val="0"/>
          <w:numId w:val="9"/>
        </w:numPr>
        <w:rPr>
          <w:rFonts w:eastAsiaTheme="minorEastAsia"/>
        </w:rPr>
      </w:pPr>
      <w:r>
        <w:t>Fra pensjonsutvalget har de ansatte fått gehør for sitt ønske om å fortsatt bruke Sparebank 1.</w:t>
      </w:r>
    </w:p>
    <w:p w:rsidR="2150D8F6" w:rsidRDefault="2150D8F6" w:rsidP="2150D8F6">
      <w:pPr>
        <w:pStyle w:val="Listeavsnitt"/>
        <w:numPr>
          <w:ilvl w:val="0"/>
          <w:numId w:val="9"/>
        </w:numPr>
        <w:rPr>
          <w:rFonts w:eastAsiaTheme="minorEastAsia"/>
        </w:rPr>
      </w:pPr>
      <w:r>
        <w:t>Det har vært representanter fra PARAT og Gjensidige på julemøtene  i midtregionene, samt region 6 og region 10.</w:t>
      </w:r>
    </w:p>
    <w:p w:rsidR="2150D8F6" w:rsidRDefault="2150D8F6" w:rsidP="2150D8F6">
      <w:pPr>
        <w:pStyle w:val="Listeavsnitt"/>
        <w:numPr>
          <w:ilvl w:val="0"/>
          <w:numId w:val="9"/>
        </w:numPr>
        <w:rPr>
          <w:rFonts w:eastAsiaTheme="minorEastAsia"/>
        </w:rPr>
      </w:pPr>
      <w:r>
        <w:t>NVM har sponsret ny bærbar PC til TLF.</w:t>
      </w:r>
    </w:p>
    <w:p w:rsidR="2150D8F6" w:rsidRDefault="2150D8F6" w:rsidP="2150D8F6">
      <w:r w:rsidRPr="2150D8F6">
        <w:rPr>
          <w:b/>
          <w:bCs/>
        </w:rPr>
        <w:t xml:space="preserve">Sak 4: </w:t>
      </w:r>
      <w:r>
        <w:t>Stein orienterte og la fram et foreløpig regnskap for 2016. Det viser et årsresultat på minus 111.000.</w:t>
      </w:r>
    </w:p>
    <w:p w:rsidR="2150D8F6" w:rsidRDefault="2150D8F6" w:rsidP="2150D8F6">
      <w:pPr>
        <w:pStyle w:val="Listeavsnitt"/>
        <w:numPr>
          <w:ilvl w:val="0"/>
          <w:numId w:val="7"/>
        </w:numPr>
        <w:rPr>
          <w:rFonts w:eastAsiaTheme="minorEastAsia"/>
        </w:rPr>
      </w:pPr>
      <w:r>
        <w:t xml:space="preserve">Fra 2017 er det mulig å søke PARAT om driftsstøtte. Det dreier seg om et maksbeløp på 260kr </w:t>
      </w:r>
      <w:proofErr w:type="spellStart"/>
      <w:r>
        <w:t>pr.medlem.pr.år</w:t>
      </w:r>
      <w:proofErr w:type="spellEnd"/>
      <w:r>
        <w:t>.</w:t>
      </w:r>
    </w:p>
    <w:p w:rsidR="2150D8F6" w:rsidRDefault="2150D8F6" w:rsidP="2150D8F6">
      <w:r>
        <w:t>Vedtak: TLF v/ Stein og Per Inge søker om driftsstøtte til TLF innen 1. mars.</w:t>
      </w:r>
    </w:p>
    <w:p w:rsidR="2150D8F6" w:rsidRDefault="2150D8F6" w:rsidP="2150D8F6">
      <w:r w:rsidRPr="2150D8F6">
        <w:rPr>
          <w:b/>
          <w:bCs/>
        </w:rPr>
        <w:t>Sak 5:</w:t>
      </w:r>
      <w:r>
        <w:t xml:space="preserve"> Handlingsplan 2017 TLF(nødvendig for å søke PARAT om driftsstøtte).</w:t>
      </w:r>
    </w:p>
    <w:p w:rsidR="2150D8F6" w:rsidRDefault="2150D8F6" w:rsidP="2150D8F6">
      <w:pPr>
        <w:pStyle w:val="Listeavsnitt"/>
        <w:numPr>
          <w:ilvl w:val="0"/>
          <w:numId w:val="6"/>
        </w:numPr>
        <w:rPr>
          <w:rFonts w:eastAsiaTheme="minorEastAsia"/>
        </w:rPr>
      </w:pPr>
      <w:r>
        <w:t>5 styremøter.</w:t>
      </w:r>
    </w:p>
    <w:p w:rsidR="2150D8F6" w:rsidRDefault="2150D8F6" w:rsidP="2150D8F6">
      <w:pPr>
        <w:pStyle w:val="Listeavsnitt"/>
        <w:numPr>
          <w:ilvl w:val="0"/>
          <w:numId w:val="6"/>
        </w:numPr>
        <w:rPr>
          <w:rFonts w:eastAsiaTheme="minorEastAsia"/>
        </w:rPr>
      </w:pPr>
      <w:r>
        <w:t xml:space="preserve">1 åpent medlemsmøte over 2 dager med overnatting, sentralt i Norge. </w:t>
      </w:r>
    </w:p>
    <w:p w:rsidR="2150D8F6" w:rsidRDefault="2150D8F6" w:rsidP="2150D8F6">
      <w:r w:rsidRPr="2150D8F6">
        <w:rPr>
          <w:b/>
          <w:bCs/>
        </w:rPr>
        <w:t xml:space="preserve">Sak 6: </w:t>
      </w:r>
      <w:r>
        <w:t>Medlemsverving.</w:t>
      </w:r>
    </w:p>
    <w:p w:rsidR="2150D8F6" w:rsidRDefault="2150D8F6" w:rsidP="2150D8F6">
      <w:r>
        <w:t xml:space="preserve">Vi fortsetter arbeidet med å prøve å verve flere medlemmer, og budsjetterer med 5000kr til verving av nye tillitsvalgte og få de på </w:t>
      </w:r>
      <w:proofErr w:type="spellStart"/>
      <w:r>
        <w:t>PARATkurs</w:t>
      </w:r>
      <w:proofErr w:type="spellEnd"/>
      <w:r>
        <w:t>.</w:t>
      </w:r>
    </w:p>
    <w:p w:rsidR="2150D8F6" w:rsidRDefault="2150D8F6" w:rsidP="2150D8F6">
      <w:r w:rsidRPr="2150D8F6">
        <w:rPr>
          <w:b/>
          <w:bCs/>
        </w:rPr>
        <w:t xml:space="preserve">Sak 7: </w:t>
      </w:r>
      <w:r>
        <w:t>Saker til høring TLF fra NVM.</w:t>
      </w:r>
    </w:p>
    <w:p w:rsidR="2150D8F6" w:rsidRDefault="2150D8F6" w:rsidP="2150D8F6">
      <w:pPr>
        <w:pStyle w:val="Listeavsnitt"/>
        <w:numPr>
          <w:ilvl w:val="0"/>
          <w:numId w:val="5"/>
        </w:numPr>
        <w:rPr>
          <w:rFonts w:eastAsiaTheme="minorEastAsia"/>
        </w:rPr>
      </w:pPr>
      <w:r>
        <w:t>Ytelsesmatrise. Audun la fram et utkast fra NVM. Vi forelegger det PARAT og behandler det før sommeren.</w:t>
      </w:r>
    </w:p>
    <w:p w:rsidR="2150D8F6" w:rsidRDefault="2150D8F6" w:rsidP="2150D8F6">
      <w:pPr>
        <w:pStyle w:val="Listeavsnitt"/>
        <w:numPr>
          <w:ilvl w:val="0"/>
          <w:numId w:val="5"/>
        </w:numPr>
        <w:rPr>
          <w:rFonts w:eastAsiaTheme="minorEastAsia"/>
        </w:rPr>
      </w:pPr>
      <w:r>
        <w:t>Støtte til fysikalsk behandling og medisinske undersøkelser. Utkast er i tråd med vedtak fra samarbeidsutvalget .</w:t>
      </w:r>
    </w:p>
    <w:p w:rsidR="2150D8F6" w:rsidRDefault="2150D8F6" w:rsidP="2150D8F6">
      <w:r w:rsidRPr="2150D8F6">
        <w:rPr>
          <w:b/>
          <w:bCs/>
        </w:rPr>
        <w:t>Sak 8:</w:t>
      </w:r>
      <w:r>
        <w:t xml:space="preserve"> Medlemsside.</w:t>
      </w:r>
    </w:p>
    <w:p w:rsidR="2150D8F6" w:rsidRDefault="2150D8F6" w:rsidP="2150D8F6">
      <w:r>
        <w:t>Her er det enighet om å forbedre den vi har. Vi tar en bredere drøfting på neste møte.</w:t>
      </w:r>
    </w:p>
    <w:p w:rsidR="2150D8F6" w:rsidRDefault="2150D8F6" w:rsidP="2150D8F6">
      <w:r w:rsidRPr="2150D8F6">
        <w:rPr>
          <w:b/>
          <w:bCs/>
        </w:rPr>
        <w:t>Sak 9:</w:t>
      </w:r>
      <w:r>
        <w:t xml:space="preserve"> Bjørn orienterte.</w:t>
      </w:r>
    </w:p>
    <w:p w:rsidR="2150D8F6" w:rsidRDefault="2150D8F6" w:rsidP="2150D8F6">
      <w:r w:rsidRPr="2150D8F6">
        <w:rPr>
          <w:b/>
          <w:bCs/>
        </w:rPr>
        <w:t>Sak 10:</w:t>
      </w:r>
      <w:r>
        <w:t xml:space="preserve"> Faste kontordager til leder.</w:t>
      </w:r>
    </w:p>
    <w:p w:rsidR="2150D8F6" w:rsidRDefault="2150D8F6" w:rsidP="2150D8F6">
      <w:pPr>
        <w:pStyle w:val="Listeavsnitt"/>
        <w:numPr>
          <w:ilvl w:val="0"/>
          <w:numId w:val="4"/>
        </w:numPr>
        <w:rPr>
          <w:rFonts w:eastAsiaTheme="minorEastAsia"/>
        </w:rPr>
      </w:pPr>
      <w:r>
        <w:t>Vedtak: Leder har fast kontordag hver 1.tirsdag i måneden.</w:t>
      </w:r>
    </w:p>
    <w:p w:rsidR="2150D8F6" w:rsidRDefault="2150D8F6" w:rsidP="2150D8F6">
      <w:r w:rsidRPr="2150D8F6">
        <w:rPr>
          <w:b/>
          <w:bCs/>
        </w:rPr>
        <w:t>Sak 11:</w:t>
      </w:r>
      <w:r>
        <w:t xml:space="preserve"> Møteplan 2017.</w:t>
      </w:r>
    </w:p>
    <w:p w:rsidR="2150D8F6" w:rsidRDefault="2150D8F6" w:rsidP="2150D8F6">
      <w:pPr>
        <w:pStyle w:val="Listeavsnitt"/>
        <w:numPr>
          <w:ilvl w:val="0"/>
          <w:numId w:val="3"/>
        </w:numPr>
        <w:rPr>
          <w:rFonts w:eastAsiaTheme="minorEastAsia"/>
        </w:rPr>
      </w:pPr>
      <w:r>
        <w:t>10.05 Styremøte.</w:t>
      </w:r>
    </w:p>
    <w:p w:rsidR="2150D8F6" w:rsidRDefault="2150D8F6" w:rsidP="2150D8F6">
      <w:pPr>
        <w:pStyle w:val="Listeavsnitt"/>
        <w:numPr>
          <w:ilvl w:val="0"/>
          <w:numId w:val="3"/>
        </w:numPr>
        <w:rPr>
          <w:rFonts w:eastAsiaTheme="minorEastAsia"/>
        </w:rPr>
      </w:pPr>
      <w:r>
        <w:t>14.-15.09 2-dagers medlemsmøte hvor styret møter kvelden 13. Alle styremedlemmer og varamenn til styret møter her.</w:t>
      </w:r>
    </w:p>
    <w:p w:rsidR="2150D8F6" w:rsidRDefault="2150D8F6" w:rsidP="2150D8F6">
      <w:pPr>
        <w:pStyle w:val="Listeavsnitt"/>
        <w:numPr>
          <w:ilvl w:val="0"/>
          <w:numId w:val="3"/>
        </w:numPr>
        <w:rPr>
          <w:rFonts w:eastAsiaTheme="minorEastAsia"/>
        </w:rPr>
      </w:pPr>
      <w:r>
        <w:t>22.11 Styremøte</w:t>
      </w:r>
    </w:p>
    <w:p w:rsidR="2150D8F6" w:rsidRDefault="2150D8F6" w:rsidP="2150D8F6">
      <w:pPr>
        <w:pStyle w:val="Listeavsnitt"/>
        <w:numPr>
          <w:ilvl w:val="0"/>
          <w:numId w:val="3"/>
        </w:numPr>
        <w:rPr>
          <w:rFonts w:eastAsiaTheme="minorEastAsia"/>
        </w:rPr>
      </w:pPr>
      <w:r>
        <w:t>Mulighet for et ekstra styremøte.</w:t>
      </w:r>
    </w:p>
    <w:p w:rsidR="2150D8F6" w:rsidRDefault="2150D8F6" w:rsidP="2150D8F6">
      <w:pPr>
        <w:pStyle w:val="Listeavsnitt"/>
        <w:numPr>
          <w:ilvl w:val="0"/>
          <w:numId w:val="3"/>
        </w:numPr>
        <w:rPr>
          <w:rFonts w:eastAsiaTheme="minorEastAsia"/>
        </w:rPr>
      </w:pPr>
      <w:r>
        <w:t xml:space="preserve">Alle styremedlemmer og alle varamenn får tilsendt styrepapirer til </w:t>
      </w:r>
      <w:proofErr w:type="spellStart"/>
      <w:r>
        <w:t>TLFs</w:t>
      </w:r>
      <w:proofErr w:type="spellEnd"/>
      <w:r>
        <w:t xml:space="preserve"> styremøter.</w:t>
      </w:r>
    </w:p>
    <w:p w:rsidR="2150D8F6" w:rsidRDefault="2150D8F6" w:rsidP="2150D8F6">
      <w:pPr>
        <w:pStyle w:val="Listeavsnitt"/>
        <w:numPr>
          <w:ilvl w:val="0"/>
          <w:numId w:val="3"/>
        </w:numPr>
        <w:rPr>
          <w:rFonts w:eastAsiaTheme="minorEastAsia"/>
        </w:rPr>
      </w:pPr>
      <w:r>
        <w:t>Bjørn, Helge, Stein og Per Inge tar PARAT trinn 3 grunnkurs i løpet av året. Rune tar trinn 2.</w:t>
      </w:r>
    </w:p>
    <w:p w:rsidR="2150D8F6" w:rsidRDefault="2150D8F6" w:rsidP="2150D8F6">
      <w:r w:rsidRPr="2150D8F6">
        <w:rPr>
          <w:b/>
          <w:bCs/>
        </w:rPr>
        <w:t xml:space="preserve">Sak 12: </w:t>
      </w:r>
      <w:r>
        <w:t>Eventuelt.</w:t>
      </w:r>
    </w:p>
    <w:p w:rsidR="2150D8F6" w:rsidRDefault="2150D8F6" w:rsidP="2150D8F6">
      <w:r>
        <w:t>Ingen saker.</w:t>
      </w:r>
    </w:p>
    <w:p w:rsidR="2150D8F6" w:rsidRDefault="2150D8F6" w:rsidP="2150D8F6"/>
    <w:p w:rsidR="2150D8F6" w:rsidRDefault="2150D8F6" w:rsidP="2150D8F6">
      <w:r>
        <w:t>Møtet slutt 13.30.</w:t>
      </w:r>
    </w:p>
    <w:p w:rsidR="2150D8F6" w:rsidRDefault="2150D8F6" w:rsidP="2150D8F6"/>
    <w:p w:rsidR="2150D8F6" w:rsidRDefault="2150D8F6" w:rsidP="2150D8F6">
      <w:r w:rsidRPr="2150D8F6">
        <w:rPr>
          <w:i/>
          <w:iCs/>
        </w:rPr>
        <w:t>Referent: Per Inge Rønningen</w:t>
      </w:r>
    </w:p>
    <w:p w:rsidR="2150D8F6" w:rsidRDefault="2150D8F6" w:rsidP="2150D8F6"/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/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/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>
      <w:pPr>
        <w:ind w:left="360"/>
      </w:pPr>
    </w:p>
    <w:p w:rsidR="2150D8F6" w:rsidRDefault="2150D8F6" w:rsidP="2150D8F6"/>
    <w:sectPr w:rsidR="2150D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EF8"/>
    <w:multiLevelType w:val="hybridMultilevel"/>
    <w:tmpl w:val="E084A60A"/>
    <w:lvl w:ilvl="0" w:tplc="47AAA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A2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48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A5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E3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E2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2F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2D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09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4E4A"/>
    <w:multiLevelType w:val="hybridMultilevel"/>
    <w:tmpl w:val="8A9E55B6"/>
    <w:lvl w:ilvl="0" w:tplc="9474A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8D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C8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C0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E7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0B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8E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E9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EC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4375A"/>
    <w:multiLevelType w:val="hybridMultilevel"/>
    <w:tmpl w:val="8E224F04"/>
    <w:lvl w:ilvl="0" w:tplc="E13EB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4E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A0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2E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8A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CD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68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8E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27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43748"/>
    <w:multiLevelType w:val="hybridMultilevel"/>
    <w:tmpl w:val="0E2053D0"/>
    <w:lvl w:ilvl="0" w:tplc="E1B45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42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89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C4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8E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6CC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C4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6E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26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0695F"/>
    <w:multiLevelType w:val="hybridMultilevel"/>
    <w:tmpl w:val="6C322D64"/>
    <w:lvl w:ilvl="0" w:tplc="C902F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4F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22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E6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E0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C0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E2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6A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0B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86FF3"/>
    <w:multiLevelType w:val="hybridMultilevel"/>
    <w:tmpl w:val="225A3D8A"/>
    <w:lvl w:ilvl="0" w:tplc="5888B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6D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C7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69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E6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08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4F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E1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6B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5467E"/>
    <w:multiLevelType w:val="hybridMultilevel"/>
    <w:tmpl w:val="28C6943E"/>
    <w:lvl w:ilvl="0" w:tplc="8D5A5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A4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AB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28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E4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A0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68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86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971C8"/>
    <w:multiLevelType w:val="hybridMultilevel"/>
    <w:tmpl w:val="B0229C88"/>
    <w:lvl w:ilvl="0" w:tplc="82241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AB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ED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EA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20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EB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C5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C3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80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35201"/>
    <w:multiLevelType w:val="hybridMultilevel"/>
    <w:tmpl w:val="51FC977A"/>
    <w:lvl w:ilvl="0" w:tplc="CEA07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EB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65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D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08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68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F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46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AB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0D8F6"/>
    <w:rsid w:val="008E590B"/>
    <w:rsid w:val="008F7C51"/>
    <w:rsid w:val="00971E7E"/>
    <w:rsid w:val="00D53D6E"/>
    <w:rsid w:val="2150D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484467E9.dotm</Template>
  <TotalTime>1</TotalTime>
  <Pages>1</Pages>
  <Words>421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Rønningen, Per Inge</dc:creator>
  <cp:lastModifiedBy>MP Vafos</cp:lastModifiedBy>
  <cp:revision>2</cp:revision>
  <dcterms:created xsi:type="dcterms:W3CDTF">2017-06-06T07:07:00Z</dcterms:created>
  <dcterms:modified xsi:type="dcterms:W3CDTF">2017-06-06T07:07:00Z</dcterms:modified>
</cp:coreProperties>
</file>